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/>
  <w:body>
    <w:tbl>
      <w:tblPr>
        <w:tblW w:w="107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6737"/>
      </w:tblGrid>
      <w:tr w:rsidR="00453459" w:rsidRPr="00805FA8">
        <w:trPr>
          <w:trHeight w:val="952"/>
        </w:trPr>
        <w:tc>
          <w:tcPr>
            <w:tcW w:w="3966" w:type="dxa"/>
            <w:tcBorders>
              <w:top w:val="nil"/>
              <w:left w:val="nil"/>
              <w:bottom w:val="nil"/>
            </w:tcBorders>
          </w:tcPr>
          <w:p w:rsidR="00453459" w:rsidRPr="00805FA8" w:rsidRDefault="001815F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2122170" cy="560705"/>
                  <wp:effectExtent l="0" t="0" r="0" b="0"/>
                  <wp:wrapNone/>
                  <wp:docPr id="2" name="Image 4" descr="Cherbourg-en-Cotentin-def-RVB_bureautiq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herbourg-en-Cotentin-def-RVB_bureautiq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56070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7" w:type="dxa"/>
            <w:shd w:val="clear" w:color="auto" w:fill="D9D9D9"/>
          </w:tcPr>
          <w:p w:rsidR="00453459" w:rsidRPr="00353F0D" w:rsidRDefault="00453459" w:rsidP="00353F0D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453459" w:rsidRDefault="00453459" w:rsidP="00353F0D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353F0D">
              <w:rPr>
                <w:rFonts w:ascii="Verdana" w:hAnsi="Verdana" w:cs="Verdana"/>
                <w:b/>
                <w:bCs/>
                <w:sz w:val="24"/>
                <w:szCs w:val="24"/>
              </w:rPr>
              <w:t>FORMULAIRE DE DEMANDE</w:t>
            </w:r>
          </w:p>
          <w:p w:rsidR="00453459" w:rsidRPr="00353F0D" w:rsidRDefault="00A7514B" w:rsidP="00353F0D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D’ARRÊTÉ</w:t>
            </w:r>
            <w:r w:rsidR="00453459" w:rsidRPr="00353F0D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PERMANENT</w:t>
            </w:r>
          </w:p>
        </w:tc>
      </w:tr>
    </w:tbl>
    <w:p w:rsidR="00453459" w:rsidRPr="005F3389" w:rsidRDefault="00453459" w:rsidP="00994AA7">
      <w:pPr>
        <w:spacing w:after="0"/>
        <w:rPr>
          <w:rFonts w:ascii="Verdana" w:hAnsi="Verdana" w:cs="Verdana"/>
          <w:sz w:val="20"/>
          <w:szCs w:val="20"/>
        </w:rPr>
      </w:pPr>
    </w:p>
    <w:p w:rsidR="00453459" w:rsidRPr="00AD0F12" w:rsidRDefault="00453459" w:rsidP="00F83563">
      <w:pPr>
        <w:tabs>
          <w:tab w:val="right" w:pos="3109"/>
        </w:tabs>
        <w:spacing w:after="120"/>
        <w:rPr>
          <w:rFonts w:ascii="Verdana" w:hAnsi="Verdana" w:cs="Verdana"/>
          <w:b/>
          <w:bCs/>
          <w:sz w:val="18"/>
          <w:szCs w:val="18"/>
          <w:u w:val="single"/>
          <w:shd w:val="clear" w:color="auto" w:fill="F2F2F2"/>
        </w:rPr>
      </w:pPr>
      <w:r w:rsidRPr="00AD0F12">
        <w:rPr>
          <w:rFonts w:ascii="Verdana" w:hAnsi="Verdana" w:cs="Verdana"/>
          <w:b/>
          <w:bCs/>
          <w:sz w:val="18"/>
          <w:szCs w:val="18"/>
          <w:u w:val="single"/>
          <w:shd w:val="clear" w:color="auto" w:fill="F2F2F2"/>
        </w:rPr>
        <w:t>DEMANDEUR</w:t>
      </w:r>
    </w:p>
    <w:p w:rsidR="00453459" w:rsidRPr="00AD0F12" w:rsidRDefault="00453459" w:rsidP="00F83563">
      <w:pPr>
        <w:spacing w:after="0" w:line="360" w:lineRule="auto"/>
        <w:rPr>
          <w:rFonts w:ascii="Verdana" w:hAnsi="Verdana" w:cs="Verdana"/>
          <w:sz w:val="16"/>
          <w:szCs w:val="16"/>
          <w:shd w:val="clear" w:color="auto" w:fill="F2F2F2"/>
        </w:rPr>
      </w:pPr>
      <w:r w:rsidRPr="00AD0F12">
        <w:rPr>
          <w:rFonts w:ascii="Verdana" w:hAnsi="Verdana" w:cs="Verdana"/>
          <w:sz w:val="16"/>
          <w:szCs w:val="16"/>
          <w:shd w:val="clear" w:color="auto" w:fill="F2F2F2"/>
        </w:rPr>
        <w:t>Nom :</w:t>
      </w:r>
      <w:r w:rsidR="008E47EC">
        <w:rPr>
          <w:rFonts w:ascii="Verdana" w:hAnsi="Verdana" w:cs="Verdana"/>
          <w:sz w:val="16"/>
          <w:szCs w:val="16"/>
          <w:shd w:val="clear" w:color="auto" w:fill="F2F2F2"/>
        </w:rPr>
        <w:t xml:space="preserve"> </w:t>
      </w:r>
      <w:r w:rsidRPr="00AD0F12">
        <w:rPr>
          <w:rFonts w:ascii="Verdana" w:hAnsi="Verdana" w:cs="Verdana"/>
          <w:sz w:val="16"/>
          <w:szCs w:val="16"/>
          <w:shd w:val="clear" w:color="auto" w:fill="F2F2F2"/>
        </w:rPr>
        <w:tab/>
      </w:r>
      <w:r w:rsidR="006C39DC">
        <w:rPr>
          <w:rFonts w:ascii="Verdana" w:hAnsi="Verdana" w:cs="Verdana"/>
          <w:sz w:val="16"/>
          <w:szCs w:val="16"/>
          <w:shd w:val="clear" w:color="auto" w:fill="F2F2F2"/>
        </w:rPr>
        <w:t xml:space="preserve">                          </w:t>
      </w:r>
      <w:bookmarkStart w:id="0" w:name="_GoBack"/>
      <w:bookmarkEnd w:id="0"/>
      <w:r w:rsidRPr="00AD0F12">
        <w:rPr>
          <w:rFonts w:ascii="Verdana" w:hAnsi="Verdana" w:cs="Verdana"/>
          <w:sz w:val="16"/>
          <w:szCs w:val="16"/>
          <w:shd w:val="clear" w:color="auto" w:fill="F2F2F2"/>
        </w:rPr>
        <w:tab/>
        <w:t xml:space="preserve">N° Tél. : </w:t>
      </w:r>
      <w:r w:rsidR="00E60621">
        <w:rPr>
          <w:rFonts w:ascii="Verdana" w:hAnsi="Verdana" w:cs="Verdana"/>
          <w:sz w:val="16"/>
          <w:szCs w:val="16"/>
          <w:shd w:val="clear" w:color="auto" w:fill="F2F2F2"/>
        </w:rPr>
        <w:t>06</w:t>
      </w:r>
      <w:r w:rsidR="00A7514B">
        <w:rPr>
          <w:rFonts w:ascii="Verdana" w:hAnsi="Verdana" w:cs="Verdana"/>
          <w:sz w:val="16"/>
          <w:szCs w:val="16"/>
          <w:shd w:val="clear" w:color="auto" w:fill="F2F2F2"/>
        </w:rPr>
        <w:t xml:space="preserve"> 70 05 08 08</w:t>
      </w:r>
    </w:p>
    <w:p w:rsidR="00453459" w:rsidRPr="00AD0F12" w:rsidRDefault="00453459" w:rsidP="00F83563">
      <w:pPr>
        <w:spacing w:after="0" w:line="360" w:lineRule="auto"/>
        <w:rPr>
          <w:rFonts w:ascii="Verdana" w:hAnsi="Verdana" w:cs="Verdana"/>
          <w:sz w:val="4"/>
          <w:szCs w:val="4"/>
          <w:shd w:val="clear" w:color="auto" w:fill="F2F2F2"/>
        </w:rPr>
      </w:pPr>
    </w:p>
    <w:p w:rsidR="00453459" w:rsidRPr="00AD0F12" w:rsidRDefault="00453459" w:rsidP="00F83563">
      <w:pPr>
        <w:tabs>
          <w:tab w:val="right" w:pos="3109"/>
        </w:tabs>
        <w:spacing w:after="0" w:line="240" w:lineRule="auto"/>
        <w:rPr>
          <w:rFonts w:ascii="Verdana" w:hAnsi="Verdana" w:cs="Verdana"/>
          <w:sz w:val="16"/>
          <w:szCs w:val="16"/>
          <w:shd w:val="clear" w:color="auto" w:fill="F2F2F2"/>
        </w:rPr>
      </w:pPr>
      <w:r w:rsidRPr="00AD0F12">
        <w:rPr>
          <w:rFonts w:ascii="Verdana" w:hAnsi="Verdana" w:cs="Verdana"/>
          <w:sz w:val="16"/>
          <w:szCs w:val="16"/>
          <w:shd w:val="clear" w:color="auto" w:fill="F2F2F2"/>
        </w:rPr>
        <w:t>Prénom :</w:t>
      </w:r>
      <w:r w:rsidRPr="00AD0F12">
        <w:rPr>
          <w:rFonts w:ascii="Verdana" w:hAnsi="Verdana" w:cs="Verdana"/>
          <w:sz w:val="16"/>
          <w:szCs w:val="16"/>
          <w:shd w:val="clear" w:color="auto" w:fill="F2F2F2"/>
        </w:rPr>
        <w:tab/>
      </w:r>
      <w:r w:rsidRPr="00AD0F12">
        <w:rPr>
          <w:rFonts w:ascii="Verdana" w:hAnsi="Verdana" w:cs="Verdana"/>
          <w:sz w:val="16"/>
          <w:szCs w:val="16"/>
          <w:shd w:val="clear" w:color="auto" w:fill="F2F2F2"/>
        </w:rPr>
        <w:tab/>
      </w:r>
      <w:r w:rsidR="00A7514B">
        <w:rPr>
          <w:rFonts w:ascii="Verdana" w:hAnsi="Verdana" w:cs="Verdana"/>
          <w:sz w:val="16"/>
          <w:szCs w:val="16"/>
          <w:shd w:val="clear" w:color="auto" w:fill="F2F2F2"/>
        </w:rPr>
        <w:tab/>
      </w:r>
      <w:r w:rsidR="00A7514B">
        <w:rPr>
          <w:rFonts w:ascii="Verdana" w:hAnsi="Verdana" w:cs="Verdana"/>
          <w:sz w:val="16"/>
          <w:szCs w:val="16"/>
          <w:shd w:val="clear" w:color="auto" w:fill="F2F2F2"/>
        </w:rPr>
        <w:tab/>
      </w:r>
      <w:r w:rsidRPr="00AD0F12">
        <w:rPr>
          <w:rFonts w:ascii="Verdana" w:hAnsi="Verdana" w:cs="Verdana"/>
          <w:sz w:val="16"/>
          <w:szCs w:val="16"/>
          <w:shd w:val="clear" w:color="auto" w:fill="F2F2F2"/>
        </w:rPr>
        <w:t>Courriel :</w:t>
      </w:r>
      <w:r w:rsidR="00E60621">
        <w:rPr>
          <w:rFonts w:ascii="Verdana" w:hAnsi="Verdana" w:cs="Verdana"/>
          <w:sz w:val="16"/>
          <w:szCs w:val="16"/>
          <w:shd w:val="clear" w:color="auto" w:fill="F2F2F2"/>
        </w:rPr>
        <w:t xml:space="preserve"> </w:t>
      </w:r>
      <w:r w:rsidR="00AE45DB">
        <w:rPr>
          <w:rFonts w:ascii="Verdana" w:hAnsi="Verdana" w:cs="Verdana"/>
          <w:sz w:val="16"/>
          <w:szCs w:val="16"/>
          <w:shd w:val="clear" w:color="auto" w:fill="F2F2F2"/>
        </w:rPr>
        <w:t xml:space="preserve">                     </w:t>
      </w:r>
      <w:r w:rsidR="00A7514B">
        <w:rPr>
          <w:rFonts w:ascii="Verdana" w:hAnsi="Verdana" w:cs="Verdana"/>
          <w:sz w:val="16"/>
          <w:szCs w:val="16"/>
          <w:shd w:val="clear" w:color="auto" w:fill="F2F2F2"/>
        </w:rPr>
        <w:t>@cherbourg</w:t>
      </w:r>
      <w:r w:rsidR="00E60621">
        <w:rPr>
          <w:rFonts w:ascii="Verdana" w:hAnsi="Verdana" w:cs="Verdana"/>
          <w:sz w:val="16"/>
          <w:szCs w:val="16"/>
          <w:shd w:val="clear" w:color="auto" w:fill="F2F2F2"/>
        </w:rPr>
        <w:t>.fr</w:t>
      </w:r>
    </w:p>
    <w:p w:rsidR="00453459" w:rsidRPr="00AD0F12" w:rsidRDefault="00453459" w:rsidP="00F83563">
      <w:pPr>
        <w:tabs>
          <w:tab w:val="right" w:pos="3109"/>
        </w:tabs>
        <w:spacing w:after="0" w:line="240" w:lineRule="auto"/>
        <w:rPr>
          <w:rFonts w:ascii="Verdana" w:hAnsi="Verdana" w:cs="Verdana"/>
          <w:sz w:val="16"/>
          <w:szCs w:val="16"/>
          <w:shd w:val="clear" w:color="auto" w:fill="F2F2F2"/>
        </w:rPr>
      </w:pPr>
      <w:r w:rsidRPr="00AD0F12">
        <w:rPr>
          <w:rFonts w:ascii="Verdana" w:hAnsi="Verdana" w:cs="Verdana"/>
          <w:sz w:val="16"/>
          <w:szCs w:val="16"/>
          <w:shd w:val="clear" w:color="auto" w:fill="F2F2F2"/>
        </w:rPr>
        <w:tab/>
      </w:r>
    </w:p>
    <w:p w:rsidR="00E60621" w:rsidRDefault="00453459" w:rsidP="00E60621">
      <w:pPr>
        <w:tabs>
          <w:tab w:val="left" w:leader="dot" w:pos="8460"/>
        </w:tabs>
        <w:spacing w:after="0" w:line="240" w:lineRule="auto"/>
        <w:rPr>
          <w:rFonts w:ascii="Verdana" w:hAnsi="Verdana" w:cs="Verdana"/>
          <w:sz w:val="16"/>
          <w:szCs w:val="16"/>
          <w:shd w:val="clear" w:color="auto" w:fill="F2F2F2"/>
        </w:rPr>
      </w:pPr>
      <w:r w:rsidRPr="00AD0F12">
        <w:rPr>
          <w:rFonts w:ascii="Verdana" w:hAnsi="Verdana" w:cs="Verdana"/>
          <w:sz w:val="16"/>
          <w:szCs w:val="16"/>
          <w:shd w:val="clear" w:color="auto" w:fill="F2F2F2"/>
        </w:rPr>
        <w:t>Direction/Service :</w:t>
      </w:r>
    </w:p>
    <w:p w:rsidR="00E60621" w:rsidRDefault="00E60621" w:rsidP="00E60621">
      <w:pPr>
        <w:tabs>
          <w:tab w:val="left" w:leader="dot" w:pos="8460"/>
        </w:tabs>
        <w:spacing w:after="0" w:line="240" w:lineRule="auto"/>
        <w:rPr>
          <w:rFonts w:ascii="Verdana" w:hAnsi="Verdana" w:cs="Verdana"/>
          <w:sz w:val="16"/>
          <w:szCs w:val="16"/>
          <w:shd w:val="clear" w:color="auto" w:fill="F2F2F2"/>
        </w:rPr>
      </w:pPr>
    </w:p>
    <w:p w:rsidR="00453459" w:rsidRPr="002575D4" w:rsidRDefault="00E60621" w:rsidP="00E60621">
      <w:pPr>
        <w:tabs>
          <w:tab w:val="left" w:leader="dot" w:pos="8460"/>
        </w:tabs>
        <w:spacing w:after="0" w:line="240" w:lineRule="auto"/>
        <w:rPr>
          <w:rFonts w:ascii="Verdana" w:hAnsi="Verdana" w:cs="Verdana"/>
          <w:sz w:val="30"/>
          <w:szCs w:val="30"/>
          <w:shd w:val="clear" w:color="auto" w:fill="F2F2F2"/>
        </w:rPr>
      </w:pPr>
      <w:r w:rsidRPr="002575D4">
        <w:rPr>
          <w:rFonts w:ascii="Verdana" w:hAnsi="Verdana" w:cs="Verdana"/>
          <w:sz w:val="30"/>
          <w:szCs w:val="30"/>
          <w:shd w:val="clear" w:color="auto" w:fill="F2F2F2"/>
        </w:rPr>
        <w:t xml:space="preserve"> </w:t>
      </w:r>
    </w:p>
    <w:p w:rsidR="00453459" w:rsidRPr="00AD0F12" w:rsidRDefault="00453459" w:rsidP="00F83563">
      <w:pPr>
        <w:tabs>
          <w:tab w:val="right" w:pos="3109"/>
        </w:tabs>
        <w:spacing w:after="0"/>
        <w:rPr>
          <w:rFonts w:ascii="Verdana" w:hAnsi="Verdana" w:cs="Verdana"/>
          <w:b/>
          <w:bCs/>
          <w:sz w:val="18"/>
          <w:szCs w:val="18"/>
          <w:u w:val="single"/>
          <w:shd w:val="clear" w:color="auto" w:fill="F2F2F2"/>
        </w:rPr>
      </w:pPr>
      <w:r w:rsidRPr="00AD0F12">
        <w:rPr>
          <w:rFonts w:ascii="Verdana" w:hAnsi="Verdana" w:cs="Verdana"/>
          <w:b/>
          <w:bCs/>
          <w:sz w:val="18"/>
          <w:szCs w:val="18"/>
          <w:u w:val="single"/>
          <w:shd w:val="clear" w:color="auto" w:fill="F2F2F2"/>
        </w:rPr>
        <w:t>OBJET DE LA DEMANDE</w:t>
      </w:r>
    </w:p>
    <w:p w:rsidR="00453459" w:rsidRPr="00AD0F12" w:rsidRDefault="00453459" w:rsidP="00F83563">
      <w:pPr>
        <w:spacing w:after="0"/>
        <w:rPr>
          <w:rFonts w:ascii="Verdana" w:hAnsi="Verdana" w:cs="Verdana"/>
          <w:sz w:val="16"/>
          <w:szCs w:val="16"/>
        </w:rPr>
      </w:pPr>
    </w:p>
    <w:tbl>
      <w:tblPr>
        <w:tblW w:w="107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7"/>
        <w:gridCol w:w="5416"/>
      </w:tblGrid>
      <w:tr w:rsidR="00453459" w:rsidRPr="00AD0F12">
        <w:trPr>
          <w:trHeight w:val="848"/>
        </w:trPr>
        <w:tc>
          <w:tcPr>
            <w:tcW w:w="5287" w:type="dxa"/>
          </w:tcPr>
          <w:p w:rsidR="00453459" w:rsidRPr="00F3066D" w:rsidRDefault="005C1D8D" w:rsidP="00A13B59">
            <w:pPr>
              <w:spacing w:after="0" w:line="360" w:lineRule="auto"/>
              <w:ind w:left="213"/>
              <w:rPr>
                <w:rFonts w:ascii="Verdana" w:hAnsi="Verdana" w:cs="Verdana"/>
                <w:noProof/>
                <w:sz w:val="16"/>
                <w:szCs w:val="16"/>
                <w:lang w:eastAsia="fr-FR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N°</w:t>
            </w:r>
            <w:r w:rsidR="00453459" w:rsidRPr="00AD0F12">
              <w:rPr>
                <w:rFonts w:ascii="Verdana" w:hAnsi="Verdana" w:cs="Verdana"/>
                <w:sz w:val="16"/>
                <w:szCs w:val="16"/>
              </w:rPr>
              <w:t>:</w:t>
            </w:r>
            <w:r w:rsidR="00453459" w:rsidRPr="00F3066D">
              <w:rPr>
                <w:rFonts w:ascii="Verdana" w:hAnsi="Verdana" w:cs="Verdana"/>
                <w:noProof/>
                <w:sz w:val="16"/>
                <w:szCs w:val="16"/>
                <w:lang w:eastAsia="fr-FR"/>
              </w:rPr>
              <w:t xml:space="preserve"> </w:t>
            </w:r>
          </w:p>
          <w:p w:rsidR="00453459" w:rsidRDefault="00453459" w:rsidP="00A13B59">
            <w:pPr>
              <w:spacing w:after="0" w:line="360" w:lineRule="auto"/>
              <w:ind w:left="213"/>
              <w:rPr>
                <w:rFonts w:ascii="Verdana" w:hAnsi="Verdana" w:cs="Verdana"/>
                <w:sz w:val="16"/>
                <w:szCs w:val="16"/>
              </w:rPr>
            </w:pPr>
            <w:r w:rsidRPr="00AD0F12">
              <w:rPr>
                <w:rFonts w:ascii="Verdana" w:hAnsi="Verdana" w:cs="Verdana"/>
                <w:sz w:val="16"/>
                <w:szCs w:val="16"/>
              </w:rPr>
              <w:t>Rue :</w:t>
            </w:r>
          </w:p>
          <w:p w:rsidR="00453459" w:rsidRPr="00AD0F12" w:rsidRDefault="00453459" w:rsidP="00AD0F12">
            <w:pPr>
              <w:spacing w:after="0" w:line="360" w:lineRule="auto"/>
              <w:ind w:left="213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Commune déléguée : </w:t>
            </w:r>
          </w:p>
        </w:tc>
        <w:tc>
          <w:tcPr>
            <w:tcW w:w="5416" w:type="dxa"/>
          </w:tcPr>
          <w:p w:rsidR="00453459" w:rsidRPr="00E67FBC" w:rsidRDefault="00453459" w:rsidP="004E4470">
            <w:pPr>
              <w:rPr>
                <w:rFonts w:ascii="Verdana" w:hAnsi="Verdana" w:cs="Verdana"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  <w:shd w:val="clear" w:color="auto" w:fill="F2F2F2"/>
              </w:rPr>
              <w:t>Motif de la demande 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  <w:r w:rsidRPr="00AD0F1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AD0F12">
              <w:rPr>
                <w:rFonts w:ascii="Verdana" w:hAnsi="Verdana" w:cs="Verdana"/>
                <w:i/>
                <w:iCs/>
                <w:color w:val="FF0000"/>
                <w:sz w:val="16"/>
                <w:szCs w:val="16"/>
              </w:rPr>
              <w:t>(joindre obligatoirement un plan</w:t>
            </w:r>
            <w:r>
              <w:rPr>
                <w:rFonts w:ascii="Verdana" w:hAnsi="Verdana" w:cs="Verdana"/>
                <w:i/>
                <w:iCs/>
                <w:color w:val="FF0000"/>
                <w:sz w:val="16"/>
                <w:szCs w:val="16"/>
              </w:rPr>
              <w:t>, photos ou schéma</w:t>
            </w:r>
            <w:r w:rsidRPr="00AD0F12">
              <w:rPr>
                <w:rFonts w:ascii="Verdana" w:hAnsi="Verdana" w:cs="Verdana"/>
                <w:i/>
                <w:iCs/>
                <w:color w:val="FF0000"/>
                <w:sz w:val="16"/>
                <w:szCs w:val="16"/>
              </w:rPr>
              <w:t>)</w:t>
            </w:r>
            <w:r w:rsidR="00E67FBC">
              <w:rPr>
                <w:rFonts w:ascii="Verdana" w:hAnsi="Verdana" w:cs="Verdana"/>
                <w:iCs/>
                <w:sz w:val="16"/>
                <w:szCs w:val="16"/>
              </w:rPr>
              <w:t xml:space="preserve"> </w:t>
            </w:r>
          </w:p>
        </w:tc>
      </w:tr>
    </w:tbl>
    <w:p w:rsidR="00453459" w:rsidRPr="00AD0F12" w:rsidRDefault="00453459" w:rsidP="000056A1">
      <w:pPr>
        <w:spacing w:after="0"/>
        <w:rPr>
          <w:rFonts w:ascii="Verdana" w:hAnsi="Verdana" w:cs="Verdana"/>
          <w:sz w:val="16"/>
          <w:szCs w:val="16"/>
        </w:rPr>
      </w:pPr>
    </w:p>
    <w:tbl>
      <w:tblPr>
        <w:tblW w:w="1070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0"/>
        <w:gridCol w:w="5421"/>
      </w:tblGrid>
      <w:tr w:rsidR="00453459" w:rsidRPr="00AD0F12">
        <w:trPr>
          <w:trHeight w:val="2491"/>
        </w:trPr>
        <w:tc>
          <w:tcPr>
            <w:tcW w:w="5280" w:type="dxa"/>
          </w:tcPr>
          <w:p w:rsidR="00453459" w:rsidRPr="005F0C7C" w:rsidRDefault="001815FC" w:rsidP="00F83563">
            <w:pPr>
              <w:tabs>
                <w:tab w:val="left" w:pos="645"/>
                <w:tab w:val="right" w:pos="5914"/>
              </w:tabs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86360</wp:posOffset>
                  </wp:positionV>
                  <wp:extent cx="207645" cy="207645"/>
                  <wp:effectExtent l="0" t="0" r="1905" b="1905"/>
                  <wp:wrapNone/>
                  <wp:docPr id="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</w:t>
            </w:r>
          </w:p>
          <w:p w:rsidR="00453459" w:rsidRPr="00AD0F12" w:rsidRDefault="00453459" w:rsidP="005F0C7C">
            <w:pPr>
              <w:tabs>
                <w:tab w:val="left" w:pos="645"/>
                <w:tab w:val="right" w:pos="5914"/>
              </w:tabs>
              <w:spacing w:after="0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STATIONNEMENT INTERDIT :                                </w:t>
            </w:r>
          </w:p>
          <w:p w:rsidR="00453459" w:rsidRPr="002B1DCB" w:rsidRDefault="00453459" w:rsidP="005F0C7C">
            <w:pPr>
              <w:spacing w:after="0" w:line="360" w:lineRule="auto"/>
              <w:ind w:left="720"/>
              <w:rPr>
                <w:rFonts w:ascii="Verdana" w:hAnsi="Verdana" w:cs="Verdana"/>
                <w:sz w:val="14"/>
                <w:szCs w:val="14"/>
              </w:rPr>
            </w:pPr>
            <w:r w:rsidRPr="002B1DCB">
              <w:rPr>
                <w:rFonts w:ascii="Verdana" w:hAnsi="Verdana" w:cs="Verdana"/>
                <w:sz w:val="14"/>
                <w:szCs w:val="14"/>
              </w:rPr>
              <w:t>du n°                  au  n°</w:t>
            </w:r>
          </w:p>
          <w:p w:rsidR="00453459" w:rsidRDefault="00453459" w:rsidP="005F0C7C">
            <w:pPr>
              <w:spacing w:after="0" w:line="240" w:lineRule="auto"/>
              <w:ind w:left="720"/>
              <w:rPr>
                <w:rFonts w:ascii="Verdana" w:hAnsi="Verdana" w:cs="Verdana"/>
                <w:sz w:val="14"/>
                <w:szCs w:val="14"/>
              </w:rPr>
            </w:pPr>
            <w:r w:rsidRPr="002B1DCB">
              <w:rPr>
                <w:rFonts w:ascii="Verdana" w:hAnsi="Verdana" w:cs="Verdana"/>
                <w:sz w:val="14"/>
                <w:szCs w:val="14"/>
              </w:rPr>
              <w:t>du n°                  au  n°</w:t>
            </w:r>
          </w:p>
          <w:p w:rsidR="00453459" w:rsidRDefault="00453459" w:rsidP="005F0C7C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453459" w:rsidRDefault="001815FC" w:rsidP="005F0C7C">
            <w:pPr>
              <w:spacing w:after="0" w:line="360" w:lineRule="auto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52705</wp:posOffset>
                  </wp:positionV>
                  <wp:extent cx="225425" cy="225425"/>
                  <wp:effectExtent l="0" t="0" r="3175" b="3175"/>
                  <wp:wrapNone/>
                  <wp:docPr id="4" name="Image 4" descr="Résultat de recherche d'images pour &quot;panneau pm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panneau pm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453459">
              <w:rPr>
                <w:rFonts w:ascii="Verdana" w:hAnsi="Verdana" w:cs="Verdana"/>
                <w:b/>
                <w:bCs/>
                <w:sz w:val="16"/>
                <w:szCs w:val="16"/>
              </w:rPr>
              <w:t>MISE EN PLACE D’UN STATIONNEMENT PMR</w:t>
            </w:r>
          </w:p>
          <w:p w:rsidR="00453459" w:rsidRDefault="00453459" w:rsidP="005F0C7C">
            <w:pPr>
              <w:spacing w:after="0" w:line="360" w:lineRule="auto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SUPPRESSION D’UN STATIONNEMENT PMR</w:t>
            </w:r>
          </w:p>
          <w:p w:rsidR="00453459" w:rsidRDefault="00453459" w:rsidP="005F0C7C">
            <w:pPr>
              <w:spacing w:after="0" w:line="360" w:lineRule="auto"/>
              <w:ind w:left="720"/>
              <w:rPr>
                <w:rFonts w:ascii="Verdana" w:hAnsi="Verdana" w:cs="Verdana"/>
                <w:sz w:val="14"/>
                <w:szCs w:val="14"/>
              </w:rPr>
            </w:pPr>
            <w:r w:rsidRPr="002B1DCB">
              <w:rPr>
                <w:rFonts w:ascii="Verdana" w:hAnsi="Verdana" w:cs="Verdana"/>
                <w:sz w:val="14"/>
                <w:szCs w:val="14"/>
              </w:rPr>
              <w:t xml:space="preserve">Au droit du n°       </w:t>
            </w:r>
          </w:p>
          <w:p w:rsidR="00453459" w:rsidRDefault="00453459" w:rsidP="005F0C7C">
            <w:pPr>
              <w:spacing w:after="0" w:line="360" w:lineRule="auto"/>
              <w:ind w:left="360"/>
              <w:rPr>
                <w:rFonts w:ascii="Verdana" w:hAnsi="Verdana" w:cs="Verdana"/>
                <w:sz w:val="14"/>
                <w:szCs w:val="14"/>
              </w:rPr>
            </w:pPr>
          </w:p>
          <w:p w:rsidR="00453459" w:rsidRDefault="001815FC" w:rsidP="005F0C7C">
            <w:pPr>
              <w:spacing w:after="0" w:line="360" w:lineRule="auto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73990" cy="342900"/>
                  <wp:effectExtent l="0" t="0" r="0" b="0"/>
                  <wp:wrapNone/>
                  <wp:docPr id="5" name="Image 5" descr="Résultat de recherche d'images pour &quot;zone livraison pannea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zone livraison pannea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4" r="25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="00A7514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CRÉ</w:t>
            </w:r>
            <w:r w:rsidR="0045345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ATION D’UNE </w:t>
            </w:r>
            <w:r w:rsidR="00453459" w:rsidRPr="000C76E7">
              <w:rPr>
                <w:rFonts w:ascii="Verdana" w:hAnsi="Verdana" w:cs="Verdana"/>
                <w:b/>
                <w:bCs/>
                <w:sz w:val="16"/>
                <w:szCs w:val="16"/>
              </w:rPr>
              <w:t>ZONE LIVRAISON</w:t>
            </w:r>
            <w:r w:rsidR="00AD17E6">
              <w:rPr>
                <w:rFonts w:ascii="Verdana" w:hAnsi="Verdana" w:cs="Verdana"/>
                <w:b/>
                <w:bCs/>
                <w:sz w:val="16"/>
                <w:szCs w:val="16"/>
              </w:rPr>
              <w:t>/SÉCURITÉ</w:t>
            </w:r>
          </w:p>
          <w:p w:rsidR="00453459" w:rsidRDefault="00453459" w:rsidP="005F0C7C">
            <w:pPr>
              <w:spacing w:after="0" w:line="360" w:lineRule="auto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SUPPRESSION D’UNE </w:t>
            </w:r>
            <w:r w:rsidRPr="000C76E7">
              <w:rPr>
                <w:rFonts w:ascii="Verdana" w:hAnsi="Verdana" w:cs="Verdana"/>
                <w:b/>
                <w:bCs/>
                <w:sz w:val="16"/>
                <w:szCs w:val="16"/>
              </w:rPr>
              <w:t>ZONE LIVRAISON</w:t>
            </w:r>
            <w:r w:rsidR="00AD17E6">
              <w:rPr>
                <w:rFonts w:ascii="Verdana" w:hAnsi="Verdana" w:cs="Verdana"/>
                <w:b/>
                <w:bCs/>
                <w:sz w:val="16"/>
                <w:szCs w:val="16"/>
              </w:rPr>
              <w:t>/SÉCURITÉ</w:t>
            </w:r>
          </w:p>
          <w:p w:rsidR="00453459" w:rsidRDefault="00453459" w:rsidP="000C76E7">
            <w:pPr>
              <w:spacing w:after="0" w:line="360" w:lineRule="auto"/>
              <w:ind w:left="54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453459" w:rsidRPr="000C76E7" w:rsidRDefault="00453459" w:rsidP="005F0C7C">
            <w:pPr>
              <w:spacing w:after="0" w:line="360" w:lineRule="auto"/>
              <w:ind w:left="360"/>
              <w:rPr>
                <w:rFonts w:ascii="Verdana" w:hAnsi="Verdana" w:cs="Verdana"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AUTRE STATIONNEMENT </w:t>
            </w:r>
            <w:r w:rsidRPr="000C76E7">
              <w:rPr>
                <w:rFonts w:ascii="Verdana" w:hAnsi="Verdana" w:cs="Verdana"/>
                <w:i/>
                <w:iCs/>
                <w:sz w:val="16"/>
                <w:szCs w:val="16"/>
              </w:rPr>
              <w:t>(précisez) 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0C76E7">
              <w:rPr>
                <w:rFonts w:ascii="Verdana" w:hAnsi="Verdana" w:cs="Verdana"/>
                <w:sz w:val="16"/>
                <w:szCs w:val="16"/>
              </w:rPr>
              <w:t>…………………</w:t>
            </w:r>
            <w:r>
              <w:rPr>
                <w:rFonts w:ascii="Verdana" w:hAnsi="Verdana" w:cs="Verdana"/>
                <w:sz w:val="16"/>
                <w:szCs w:val="16"/>
              </w:rPr>
              <w:t>….</w:t>
            </w:r>
            <w:r w:rsidRPr="000C76E7">
              <w:rPr>
                <w:rFonts w:ascii="Verdana" w:hAnsi="Verdana" w:cs="Verdana"/>
                <w:sz w:val="16"/>
                <w:szCs w:val="16"/>
              </w:rPr>
              <w:t>…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453459" w:rsidRPr="000C76E7" w:rsidRDefault="001815FC" w:rsidP="005F3389">
            <w:pPr>
              <w:spacing w:after="0" w:line="48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228600" cy="196850"/>
                  <wp:effectExtent l="0" t="0" r="0" b="0"/>
                  <wp:wrapNone/>
                  <wp:docPr id="6" name="Image 6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 w:rsidRPr="000C76E7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………………………………………………………………………………</w:t>
            </w:r>
            <w:r w:rsidR="00453459">
              <w:rPr>
                <w:rFonts w:ascii="Verdana" w:hAnsi="Verdana" w:cs="Verdana"/>
                <w:sz w:val="16"/>
                <w:szCs w:val="16"/>
              </w:rPr>
              <w:t>………………….....</w:t>
            </w:r>
          </w:p>
          <w:p w:rsidR="00453459" w:rsidRDefault="00453459" w:rsidP="005F3389">
            <w:pPr>
              <w:spacing w:after="0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MISE EN PLACE DE COUSSIN BERLINOIS</w:t>
            </w:r>
          </w:p>
          <w:p w:rsidR="00453459" w:rsidRDefault="00453459" w:rsidP="009E1CE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:rsidR="00453459" w:rsidRPr="00AD0F12" w:rsidRDefault="001815FC" w:rsidP="009E1CE1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100330</wp:posOffset>
                  </wp:positionV>
                  <wp:extent cx="228600" cy="346710"/>
                  <wp:effectExtent l="0" t="0" r="0" b="0"/>
                  <wp:wrapNone/>
                  <wp:docPr id="7" name="Image 7" descr="Résultat de recherche d'images pour &quot;potele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otele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459" w:rsidRDefault="00453459" w:rsidP="005F0C7C">
            <w:pPr>
              <w:spacing w:after="0" w:line="240" w:lineRule="auto"/>
              <w:ind w:left="357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MISE EN PLACE DE POTELET </w:t>
            </w:r>
          </w:p>
          <w:p w:rsidR="00453459" w:rsidRPr="005F0C7C" w:rsidRDefault="00453459" w:rsidP="005F0C7C">
            <w:pPr>
              <w:spacing w:after="0" w:line="240" w:lineRule="auto"/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  <w:p w:rsidR="00453459" w:rsidRDefault="00453459" w:rsidP="005F0C7C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="00A7514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ENLÈ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VEMENT DE POTELET 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  <w:p w:rsidR="00453459" w:rsidRPr="009E1CE1" w:rsidRDefault="001815FC" w:rsidP="009E1CE1">
            <w:pPr>
              <w:spacing w:line="240" w:lineRule="auto"/>
              <w:ind w:firstLine="839"/>
              <w:rPr>
                <w:rFonts w:ascii="Verdana" w:hAnsi="Verdana" w:cs="Verdana"/>
                <w:b/>
                <w:bCs/>
                <w:sz w:val="2"/>
                <w:szCs w:val="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98425</wp:posOffset>
                  </wp:positionV>
                  <wp:extent cx="167640" cy="270510"/>
                  <wp:effectExtent l="0" t="0" r="3810" b="0"/>
                  <wp:wrapNone/>
                  <wp:docPr id="8" name="Image 8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27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459" w:rsidRPr="009E1CE1" w:rsidRDefault="00453459" w:rsidP="005F0C7C">
            <w:pPr>
              <w:spacing w:line="360" w:lineRule="auto"/>
              <w:ind w:left="360"/>
              <w:rPr>
                <w:rFonts w:ascii="Verdana" w:hAnsi="Verdana" w:cs="Verdana"/>
                <w:noProof/>
                <w:lang w:eastAsia="fr-FR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A7514B">
              <w:rPr>
                <w:rFonts w:ascii="Verdana" w:hAnsi="Verdana" w:cs="Verdana"/>
                <w:b/>
                <w:bCs/>
                <w:sz w:val="16"/>
                <w:szCs w:val="16"/>
              </w:rPr>
              <w:t>MISE EN PLACE DE BORNE RÉ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TRACTABLE</w:t>
            </w:r>
          </w:p>
          <w:p w:rsidR="00453459" w:rsidRPr="009E1CE1" w:rsidRDefault="00453459" w:rsidP="009E1CE1">
            <w:pPr>
              <w:spacing w:after="0" w:line="36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21" w:type="dxa"/>
          </w:tcPr>
          <w:p w:rsidR="00453459" w:rsidRPr="000C76E7" w:rsidRDefault="00453459" w:rsidP="009E1CE1">
            <w:pPr>
              <w:spacing w:after="0" w:line="360" w:lineRule="auto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453459" w:rsidRDefault="001815FC" w:rsidP="009E1CE1">
            <w:pPr>
              <w:spacing w:after="0" w:line="360" w:lineRule="auto"/>
              <w:ind w:left="54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0</wp:posOffset>
                  </wp:positionV>
                  <wp:extent cx="339725" cy="339725"/>
                  <wp:effectExtent l="0" t="0" r="3175" b="3175"/>
                  <wp:wrapNone/>
                  <wp:docPr id="9" name="Image 9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453459">
              <w:rPr>
                <w:rFonts w:ascii="Verdana" w:hAnsi="Verdana" w:cs="Verdana"/>
                <w:b/>
                <w:bCs/>
                <w:sz w:val="16"/>
                <w:szCs w:val="16"/>
              </w:rPr>
              <w:t>MISE EN PLACE D’UN SENS INTERDIT</w:t>
            </w:r>
          </w:p>
          <w:p w:rsidR="00453459" w:rsidRDefault="00453459" w:rsidP="009E1CE1">
            <w:pPr>
              <w:spacing w:after="0" w:line="360" w:lineRule="auto"/>
              <w:ind w:left="54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SUPPRESSION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  <w:p w:rsidR="00453459" w:rsidRPr="000C76E7" w:rsidRDefault="001815FC" w:rsidP="009E1CE1">
            <w:pPr>
              <w:spacing w:after="0" w:line="360" w:lineRule="auto"/>
              <w:ind w:left="540"/>
              <w:rPr>
                <w:rFonts w:ascii="Verdana" w:hAnsi="Verdana" w:cs="Verdana"/>
                <w:b/>
                <w:bCs/>
                <w:sz w:val="12"/>
                <w:szCs w:val="1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128905</wp:posOffset>
                  </wp:positionV>
                  <wp:extent cx="344170" cy="344170"/>
                  <wp:effectExtent l="0" t="0" r="0" b="0"/>
                  <wp:wrapNone/>
                  <wp:docPr id="10" name="Image 10" descr="Résultat de recherche d'images pour &quot;panneau stop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panneau stop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459" w:rsidRDefault="00453459" w:rsidP="005F0C7C">
            <w:pPr>
              <w:spacing w:after="0" w:line="360" w:lineRule="auto"/>
              <w:ind w:firstLine="539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MISE EN PLACE D’UN STOP 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  <w:p w:rsidR="00453459" w:rsidRDefault="00453459" w:rsidP="009E1CE1">
            <w:pPr>
              <w:spacing w:line="360" w:lineRule="auto"/>
              <w:ind w:firstLine="54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SUPPRESSION D’UN STOP 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  <w:p w:rsidR="00453459" w:rsidRDefault="001815FC" w:rsidP="005F0C7C">
            <w:pPr>
              <w:spacing w:after="0" w:line="360" w:lineRule="auto"/>
              <w:ind w:firstLine="539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22225</wp:posOffset>
                  </wp:positionV>
                  <wp:extent cx="339725" cy="339725"/>
                  <wp:effectExtent l="0" t="0" r="3175" b="3175"/>
                  <wp:wrapNone/>
                  <wp:docPr id="11" name="Image 11" descr="Résultat de recherche d'images pour &quot;panneau cédez le pass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panneau cédez le pass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A7514B">
              <w:rPr>
                <w:rFonts w:ascii="Verdana" w:hAnsi="Verdana" w:cs="Verdana"/>
                <w:b/>
                <w:bCs/>
                <w:sz w:val="16"/>
                <w:szCs w:val="16"/>
              </w:rPr>
              <w:t>MISE EN PLACE D’UN CÉ</w:t>
            </w:r>
            <w:r w:rsidR="0045345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DEZ LE PASSAGE </w:t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  <w:p w:rsidR="00453459" w:rsidRPr="009E1CE1" w:rsidRDefault="001815FC" w:rsidP="009E1CE1">
            <w:pPr>
              <w:spacing w:line="360" w:lineRule="auto"/>
              <w:ind w:firstLine="54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186055</wp:posOffset>
                  </wp:positionV>
                  <wp:extent cx="132080" cy="346710"/>
                  <wp:effectExtent l="0" t="0" r="1270" b="0"/>
                  <wp:wrapNone/>
                  <wp:docPr id="1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="00A7514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SUPPRESSION D’UN CÉ</w:t>
            </w:r>
            <w:r w:rsidR="0045345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DEZ LE PASSAGE </w:t>
            </w:r>
            <w:r w:rsidR="00453459"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</w:p>
          <w:p w:rsidR="00453459" w:rsidRPr="002575D4" w:rsidRDefault="00453459" w:rsidP="009E1CE1">
            <w:pPr>
              <w:spacing w:after="0" w:line="360" w:lineRule="auto"/>
              <w:ind w:left="720"/>
              <w:rPr>
                <w:rFonts w:ascii="Verdana" w:hAnsi="Verdana" w:cs="Verdana"/>
                <w:sz w:val="2"/>
                <w:szCs w:val="2"/>
              </w:rPr>
            </w:pPr>
          </w:p>
          <w:p w:rsidR="00453459" w:rsidRDefault="00453459" w:rsidP="009E1CE1">
            <w:pPr>
              <w:spacing w:line="360" w:lineRule="auto"/>
              <w:ind w:left="54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MISE EN PLACE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D’UN 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FEUX TRICOLORES</w:t>
            </w:r>
          </w:p>
          <w:p w:rsidR="00453459" w:rsidRPr="000C76E7" w:rsidRDefault="00453459" w:rsidP="009E1CE1">
            <w:pPr>
              <w:spacing w:after="0" w:line="360" w:lineRule="auto"/>
              <w:ind w:left="540"/>
              <w:rPr>
                <w:rFonts w:ascii="Verdana" w:hAnsi="Verdana" w:cs="Verdana"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AUTRE SIGNALISATION </w:t>
            </w:r>
            <w:r w:rsidRPr="000C76E7">
              <w:rPr>
                <w:rFonts w:ascii="Verdana" w:hAnsi="Verdana" w:cs="Verdana"/>
                <w:i/>
                <w:iCs/>
                <w:sz w:val="16"/>
                <w:szCs w:val="16"/>
              </w:rPr>
              <w:t>(précisez) </w:t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0C76E7">
              <w:rPr>
                <w:rFonts w:ascii="Verdana" w:hAnsi="Verdana" w:cs="Verdana"/>
                <w:sz w:val="16"/>
                <w:szCs w:val="16"/>
              </w:rPr>
              <w:t>……………………</w:t>
            </w:r>
            <w:r>
              <w:rPr>
                <w:rFonts w:ascii="Verdana" w:hAnsi="Verdana" w:cs="Verdana"/>
                <w:sz w:val="16"/>
                <w:szCs w:val="16"/>
              </w:rPr>
              <w:t>…..</w:t>
            </w:r>
          </w:p>
          <w:p w:rsidR="00453459" w:rsidRDefault="00453459" w:rsidP="002B1DCB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0C76E7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………………………………………………………………………………</w:t>
            </w:r>
            <w:r>
              <w:rPr>
                <w:rFonts w:ascii="Verdana" w:hAnsi="Verdana" w:cs="Verdana"/>
                <w:sz w:val="16"/>
                <w:szCs w:val="16"/>
              </w:rPr>
              <w:t>………………….......</w:t>
            </w:r>
          </w:p>
          <w:p w:rsidR="00453459" w:rsidRDefault="00453459" w:rsidP="002B1DCB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:rsidR="00453459" w:rsidRPr="0034340A" w:rsidRDefault="001815FC" w:rsidP="000C76E7">
            <w:pPr>
              <w:spacing w:after="0" w:line="360" w:lineRule="auto"/>
              <w:ind w:left="720"/>
              <w:rPr>
                <w:rFonts w:ascii="Verdana" w:hAnsi="Verdana" w:cs="Verdana"/>
                <w:sz w:val="6"/>
                <w:szCs w:val="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19685</wp:posOffset>
                  </wp:positionV>
                  <wp:extent cx="228600" cy="213995"/>
                  <wp:effectExtent l="0" t="0" r="0" b="0"/>
                  <wp:wrapNone/>
                  <wp:docPr id="13" name="Image 13" descr="Résultat de recherche d'images pour &quot;panneaux limitation de vitesse 50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panneaux limitation de vitesse 50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3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3810</wp:posOffset>
                  </wp:positionV>
                  <wp:extent cx="225425" cy="225425"/>
                  <wp:effectExtent l="0" t="0" r="3175" b="3175"/>
                  <wp:wrapNone/>
                  <wp:docPr id="14" name="Image 14" descr="Résultat de recherche d'images pour &quot;panneaux limitation de vitess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ésultat de recherche d'images pour &quot;panneaux limitation de vitess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459" w:rsidRDefault="00453459" w:rsidP="009E1CE1">
            <w:pPr>
              <w:spacing w:after="0" w:line="360" w:lineRule="auto"/>
              <w:ind w:firstLine="839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LIMITATION DE VITESSE</w:t>
            </w:r>
          </w:p>
          <w:p w:rsidR="00453459" w:rsidRDefault="00453459" w:rsidP="000C76E7">
            <w:pPr>
              <w:spacing w:after="0"/>
              <w:ind w:left="839"/>
              <w:rPr>
                <w:rFonts w:ascii="Verdana" w:hAnsi="Verdana" w:cs="Verdana"/>
                <w:sz w:val="16"/>
                <w:szCs w:val="16"/>
              </w:rPr>
            </w:pPr>
            <w:r w:rsidRPr="0034340A">
              <w:rPr>
                <w:rFonts w:ascii="Verdana" w:hAnsi="Verdana" w:cs="Verdana"/>
                <w:sz w:val="14"/>
                <w:szCs w:val="14"/>
              </w:rPr>
              <w:t>……Km/h</w:t>
            </w:r>
          </w:p>
          <w:p w:rsidR="00453459" w:rsidRDefault="001815FC" w:rsidP="002B1DCB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81915</wp:posOffset>
                  </wp:positionV>
                  <wp:extent cx="571500" cy="288925"/>
                  <wp:effectExtent l="0" t="0" r="0" b="0"/>
                  <wp:wrapNone/>
                  <wp:docPr id="15" name="Image 15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459" w:rsidRPr="002B1DCB" w:rsidRDefault="00453459" w:rsidP="002B1DCB">
            <w:pPr>
              <w:spacing w:after="0"/>
              <w:rPr>
                <w:rFonts w:ascii="Verdana" w:hAnsi="Verdana" w:cs="Verdana"/>
                <w:sz w:val="8"/>
                <w:szCs w:val="8"/>
              </w:rPr>
            </w:pPr>
          </w:p>
          <w:p w:rsidR="00453459" w:rsidRDefault="00453459" w:rsidP="002B1DCB">
            <w:pPr>
              <w:spacing w:after="0"/>
              <w:ind w:left="839"/>
              <w:rPr>
                <w:rFonts w:ascii="Verdana" w:hAnsi="Verdana" w:cs="Verdana"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MISE EN PLACE D’UNE ZONE DE RENCONTRE </w:t>
            </w:r>
          </w:p>
          <w:p w:rsidR="00453459" w:rsidRDefault="00453459" w:rsidP="002B1DCB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:rsidR="00453459" w:rsidRDefault="001815FC" w:rsidP="002B1DCB">
            <w:pPr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43180</wp:posOffset>
                  </wp:positionV>
                  <wp:extent cx="540385" cy="314960"/>
                  <wp:effectExtent l="0" t="0" r="0" b="8890"/>
                  <wp:wrapNone/>
                  <wp:docPr id="16" name="Image 16" descr="Résultat de recherche d'images pour &quot;panneau zone 30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ésultat de recherche d'images pour &quot;panneau zone 30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7" t="10715" r="14925" b="45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31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459" w:rsidRPr="009E1CE1" w:rsidRDefault="00453459" w:rsidP="009E1CE1">
            <w:pPr>
              <w:spacing w:after="0"/>
              <w:ind w:left="839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63"/>
            </w:r>
            <w:r w:rsidRPr="00AD0F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MISE EN PLACE D’UNE ZONE </w:t>
            </w:r>
            <w:r w:rsidR="005C1D8D">
              <w:rPr>
                <w:rFonts w:ascii="Verdana" w:hAnsi="Verdana" w:cs="Verdana"/>
                <w:b/>
                <w:bCs/>
                <w:sz w:val="16"/>
                <w:szCs w:val="16"/>
              </w:rPr>
              <w:t>« 30 »</w:t>
            </w:r>
          </w:p>
          <w:p w:rsidR="00453459" w:rsidRPr="009E1CE1" w:rsidRDefault="00453459" w:rsidP="009E1CE1">
            <w:pPr>
              <w:tabs>
                <w:tab w:val="right" w:pos="4524"/>
              </w:tabs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53459" w:rsidRPr="00AD0F12">
        <w:trPr>
          <w:trHeight w:val="623"/>
        </w:trPr>
        <w:tc>
          <w:tcPr>
            <w:tcW w:w="5280" w:type="dxa"/>
            <w:tcBorders>
              <w:right w:val="nil"/>
            </w:tcBorders>
          </w:tcPr>
          <w:p w:rsidR="00453459" w:rsidRPr="009E1CE1" w:rsidRDefault="00453459" w:rsidP="009E1CE1">
            <w:pPr>
              <w:tabs>
                <w:tab w:val="left" w:pos="645"/>
                <w:tab w:val="right" w:pos="5914"/>
              </w:tabs>
              <w:spacing w:after="0"/>
              <w:rPr>
                <w:noProof/>
                <w:lang w:eastAsia="fr-FR"/>
              </w:rPr>
            </w:pPr>
            <w:r w:rsidRPr="009E1CE1">
              <w:rPr>
                <w:noProof/>
                <w:lang w:eastAsia="fr-FR"/>
              </w:rPr>
              <w:t xml:space="preserve"> </w:t>
            </w:r>
            <w:r w:rsidRPr="00D469B8">
              <w:rPr>
                <w:rFonts w:ascii="Verdana" w:hAnsi="Verdana" w:cs="Verdana"/>
                <w:b/>
                <w:bCs/>
                <w:sz w:val="16"/>
                <w:szCs w:val="16"/>
              </w:rPr>
              <w:t>AUTRE </w:t>
            </w:r>
            <w:r w:rsidRPr="00D469B8">
              <w:rPr>
                <w:rFonts w:ascii="Verdana" w:hAnsi="Verdana" w:cs="Verdana"/>
                <w:i/>
                <w:iCs/>
                <w:sz w:val="16"/>
                <w:szCs w:val="16"/>
              </w:rPr>
              <w:t>(précisez)</w:t>
            </w:r>
            <w:r w:rsidRPr="00D469B8">
              <w:rPr>
                <w:rFonts w:ascii="Verdana" w:hAnsi="Verdana" w:cs="Verdana"/>
                <w:b/>
                <w:bCs/>
                <w:sz w:val="16"/>
                <w:szCs w:val="16"/>
              </w:rPr>
              <w:t> :</w:t>
            </w:r>
            <w:r>
              <w:rPr>
                <w:noProof/>
                <w:lang w:eastAsia="fr-FR"/>
              </w:rPr>
              <w:t xml:space="preserve"> </w:t>
            </w:r>
          </w:p>
        </w:tc>
        <w:tc>
          <w:tcPr>
            <w:tcW w:w="5421" w:type="dxa"/>
            <w:tcBorders>
              <w:left w:val="nil"/>
            </w:tcBorders>
          </w:tcPr>
          <w:p w:rsidR="00453459" w:rsidRDefault="00453459" w:rsidP="009E1CE1">
            <w:pPr>
              <w:spacing w:after="0" w:line="360" w:lineRule="auto"/>
              <w:rPr>
                <w:noProof/>
                <w:lang w:eastAsia="fr-FR"/>
              </w:rPr>
            </w:pPr>
          </w:p>
          <w:p w:rsidR="00453459" w:rsidRPr="009E1CE1" w:rsidRDefault="00453459" w:rsidP="009E1CE1">
            <w:pPr>
              <w:spacing w:after="0" w:line="360" w:lineRule="auto"/>
              <w:rPr>
                <w:noProof/>
                <w:lang w:eastAsia="fr-FR"/>
              </w:rPr>
            </w:pPr>
          </w:p>
        </w:tc>
      </w:tr>
    </w:tbl>
    <w:p w:rsidR="00453459" w:rsidRPr="005F3389" w:rsidRDefault="00453459">
      <w:pPr>
        <w:rPr>
          <w:rFonts w:ascii="Verdana" w:hAnsi="Verdana" w:cs="Verdana"/>
          <w:sz w:val="10"/>
          <w:szCs w:val="10"/>
        </w:rPr>
      </w:pPr>
    </w:p>
    <w:tbl>
      <w:tblPr>
        <w:tblW w:w="107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6"/>
        <w:gridCol w:w="4387"/>
      </w:tblGrid>
      <w:tr w:rsidR="00453459" w:rsidRPr="00AD0F12">
        <w:trPr>
          <w:trHeight w:val="1188"/>
        </w:trPr>
        <w:tc>
          <w:tcPr>
            <w:tcW w:w="6316" w:type="dxa"/>
          </w:tcPr>
          <w:p w:rsidR="00453459" w:rsidRPr="00AD0F12" w:rsidRDefault="00453459" w:rsidP="003D4B4A">
            <w:pPr>
              <w:rPr>
                <w:rFonts w:ascii="Verdana" w:hAnsi="Verdana" w:cs="Verdana"/>
                <w:sz w:val="16"/>
                <w:szCs w:val="16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  <w:shd w:val="clear" w:color="auto" w:fill="F2F2F2"/>
              </w:rPr>
              <w:t xml:space="preserve">Mise en </w:t>
            </w:r>
            <w:r w:rsidR="00605FD3" w:rsidRPr="00605FD3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2F2F2"/>
              </w:rPr>
              <w:t>œuvre</w:t>
            </w:r>
            <w:r w:rsidRPr="005F0C7C">
              <w:rPr>
                <w:rFonts w:ascii="Verdana" w:hAnsi="Verdana" w:cs="Verdana"/>
                <w:b/>
                <w:bCs/>
                <w:sz w:val="16"/>
                <w:szCs w:val="16"/>
              </w:rPr>
              <w:t> :</w:t>
            </w:r>
            <w:r w:rsidRPr="00AD0F12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453459" w:rsidRPr="00AD0F12" w:rsidRDefault="00FF6DA3" w:rsidP="00AD0F1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</w:t>
            </w:r>
            <w:r w:rsidR="00186CE5">
              <w:rPr>
                <w:rFonts w:ascii="Verdana" w:hAnsi="Verdana" w:cs="Verdana"/>
                <w:sz w:val="18"/>
                <w:szCs w:val="18"/>
              </w:rPr>
              <w:t>ès le : ………………………………………………… 2024</w:t>
            </w:r>
          </w:p>
          <w:p w:rsidR="00453459" w:rsidRPr="00AD0F12" w:rsidRDefault="00453459" w:rsidP="00AD0F12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D0F12">
              <w:rPr>
                <w:rFonts w:ascii="Verdana" w:hAnsi="Verdana" w:cs="Verdana"/>
                <w:sz w:val="18"/>
                <w:szCs w:val="18"/>
              </w:rPr>
              <w:t>ou</w:t>
            </w:r>
          </w:p>
          <w:p w:rsidR="00453459" w:rsidRPr="00AD0F12" w:rsidRDefault="00453459" w:rsidP="00AD0F1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575D4">
              <w:rPr>
                <w:rFonts w:ascii="Verdana" w:hAnsi="Verdana" w:cs="Verdana"/>
                <w:b/>
                <w:bCs/>
                <w:sz w:val="18"/>
                <w:szCs w:val="18"/>
              </w:rPr>
              <w:sym w:font="Webdings" w:char="F063"/>
            </w:r>
            <w:r w:rsidRPr="00AD0F12">
              <w:rPr>
                <w:rFonts w:ascii="Verdana" w:hAnsi="Verdana" w:cs="Verdana"/>
                <w:sz w:val="18"/>
                <w:szCs w:val="18"/>
              </w:rPr>
              <w:t xml:space="preserve"> dès la matérialisation</w:t>
            </w:r>
          </w:p>
        </w:tc>
        <w:tc>
          <w:tcPr>
            <w:tcW w:w="4387" w:type="dxa"/>
          </w:tcPr>
          <w:p w:rsidR="00453459" w:rsidRDefault="00453459" w:rsidP="00AD0F1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D0F1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Cadre réservé à l’élu en charge de la voirie :</w:t>
            </w:r>
          </w:p>
          <w:p w:rsidR="00453459" w:rsidRPr="00AD0F12" w:rsidRDefault="00453459" w:rsidP="00AD0F12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  <w:p w:rsidR="00453459" w:rsidRPr="00E253DA" w:rsidRDefault="00453459" w:rsidP="00AD0F1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253DA">
              <w:rPr>
                <w:rFonts w:ascii="Verdana" w:hAnsi="Verdana" w:cs="Verdana"/>
                <w:b/>
                <w:bCs/>
                <w:sz w:val="20"/>
                <w:szCs w:val="20"/>
              </w:rPr>
              <w:sym w:font="Webdings" w:char="F063"/>
            </w:r>
            <w:r w:rsidRPr="00E253D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Favorable                </w:t>
            </w:r>
            <w:r w:rsidRPr="00E253DA">
              <w:rPr>
                <w:rFonts w:ascii="Verdana" w:hAnsi="Verdana" w:cs="Verdana"/>
                <w:b/>
                <w:bCs/>
                <w:sz w:val="20"/>
                <w:szCs w:val="20"/>
              </w:rPr>
              <w:sym w:font="Webdings" w:char="F063"/>
            </w:r>
            <w:r w:rsidRPr="00E253D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Défavorable</w:t>
            </w:r>
          </w:p>
        </w:tc>
      </w:tr>
    </w:tbl>
    <w:p w:rsidR="00453459" w:rsidRPr="005F3389" w:rsidRDefault="00453459" w:rsidP="002575D4">
      <w:pPr>
        <w:ind w:left="5760"/>
        <w:rPr>
          <w:rFonts w:ascii="Verdana" w:hAnsi="Verdana" w:cs="Verdana"/>
          <w:sz w:val="10"/>
          <w:szCs w:val="10"/>
        </w:rPr>
      </w:pPr>
    </w:p>
    <w:p w:rsidR="00453459" w:rsidRPr="00AD0F12" w:rsidRDefault="00453459" w:rsidP="002575D4">
      <w:pPr>
        <w:ind w:left="576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Le</w:t>
      </w:r>
      <w:r w:rsidRPr="00AD0F12">
        <w:rPr>
          <w:rFonts w:ascii="Verdana" w:hAnsi="Verdana" w:cs="Verdana"/>
          <w:sz w:val="18"/>
          <w:szCs w:val="18"/>
        </w:rPr>
        <w:t xml:space="preserve"> …………………………………</w:t>
      </w:r>
      <w:r>
        <w:rPr>
          <w:rFonts w:ascii="Verdana" w:hAnsi="Verdana" w:cs="Verdana"/>
          <w:sz w:val="18"/>
          <w:szCs w:val="18"/>
        </w:rPr>
        <w:t>…</w:t>
      </w:r>
    </w:p>
    <w:p w:rsidR="00453459" w:rsidRDefault="00453459" w:rsidP="002575D4">
      <w:pPr>
        <w:ind w:left="5760"/>
        <w:rPr>
          <w:rFonts w:ascii="Verdana" w:hAnsi="Verdana" w:cs="Verdana"/>
          <w:sz w:val="18"/>
          <w:szCs w:val="18"/>
        </w:rPr>
      </w:pPr>
      <w:r w:rsidRPr="00AD0F12">
        <w:rPr>
          <w:rFonts w:ascii="Verdana" w:hAnsi="Verdana" w:cs="Verdana"/>
          <w:sz w:val="18"/>
          <w:szCs w:val="18"/>
        </w:rPr>
        <w:t>Signature :</w:t>
      </w:r>
    </w:p>
    <w:p w:rsidR="00453459" w:rsidRDefault="00453459" w:rsidP="00973523">
      <w:pPr>
        <w:rPr>
          <w:rFonts w:ascii="Verdana" w:hAnsi="Verdana" w:cs="Verdana"/>
          <w:sz w:val="18"/>
          <w:szCs w:val="18"/>
        </w:rPr>
      </w:pPr>
    </w:p>
    <w:p w:rsidR="00453459" w:rsidRPr="00AD0F12" w:rsidRDefault="00453459" w:rsidP="00973523">
      <w:pPr>
        <w:rPr>
          <w:rFonts w:ascii="Verdana" w:hAnsi="Verdana" w:cs="Verdana"/>
          <w:sz w:val="18"/>
          <w:szCs w:val="18"/>
        </w:rPr>
      </w:pPr>
    </w:p>
    <w:tbl>
      <w:tblPr>
        <w:tblW w:w="1073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776"/>
        <w:gridCol w:w="5954"/>
      </w:tblGrid>
      <w:tr w:rsidR="00453459" w:rsidRPr="00805FA8">
        <w:trPr>
          <w:trHeight w:val="1114"/>
        </w:trPr>
        <w:tc>
          <w:tcPr>
            <w:tcW w:w="4776" w:type="dxa"/>
            <w:tcBorders>
              <w:top w:val="single" w:sz="12" w:space="0" w:color="auto"/>
              <w:bottom w:val="single" w:sz="12" w:space="0" w:color="auto"/>
            </w:tcBorders>
          </w:tcPr>
          <w:p w:rsidR="00453459" w:rsidRPr="00805FA8" w:rsidRDefault="001815FC" w:rsidP="00805FA8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36830</wp:posOffset>
                  </wp:positionV>
                  <wp:extent cx="1971040" cy="522605"/>
                  <wp:effectExtent l="0" t="0" r="0" b="0"/>
                  <wp:wrapNone/>
                  <wp:docPr id="17" name="Image 18" descr="Cherbourg-en-Cotentin-def-RVB_bureautiq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herbourg-en-Cotentin-def-RVB_bureautiq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52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453459" w:rsidRPr="00E253DA" w:rsidRDefault="00453459" w:rsidP="00E253DA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453459" w:rsidRPr="00805FA8" w:rsidRDefault="00453459" w:rsidP="00E253D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Fiche annexe au formulaire</w:t>
            </w:r>
          </w:p>
          <w:p w:rsidR="00453459" w:rsidRPr="00E253DA" w:rsidRDefault="00453459" w:rsidP="00E253DA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253DA">
              <w:rPr>
                <w:i/>
                <w:iCs/>
                <w:sz w:val="20"/>
                <w:szCs w:val="20"/>
              </w:rPr>
              <w:t>Pour explications complémentaires ou schémas</w:t>
            </w:r>
          </w:p>
        </w:tc>
      </w:tr>
    </w:tbl>
    <w:p w:rsidR="00453459" w:rsidRPr="00E253DA" w:rsidRDefault="00453459" w:rsidP="00871B01">
      <w:pPr>
        <w:rPr>
          <w:sz w:val="10"/>
          <w:szCs w:val="10"/>
        </w:rPr>
      </w:pPr>
    </w:p>
    <w:tbl>
      <w:tblPr>
        <w:tblW w:w="1074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88"/>
      </w:tblGrid>
      <w:tr w:rsidR="00453459" w:rsidRPr="00805FA8">
        <w:trPr>
          <w:trHeight w:val="326"/>
        </w:trPr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tcBorders>
              <w:top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1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326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175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175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175"/>
        </w:trPr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  <w:tr w:rsidR="00453459" w:rsidRPr="00805FA8">
        <w:trPr>
          <w:trHeight w:val="239"/>
        </w:trPr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  <w:tc>
          <w:tcPr>
            <w:tcW w:w="288" w:type="dxa"/>
            <w:tcBorders>
              <w:bottom w:val="single" w:sz="12" w:space="0" w:color="auto"/>
            </w:tcBorders>
            <w:shd w:val="clear" w:color="auto" w:fill="F2F2F2"/>
          </w:tcPr>
          <w:p w:rsidR="00453459" w:rsidRPr="00805FA8" w:rsidRDefault="00453459" w:rsidP="00805FA8">
            <w:pPr>
              <w:spacing w:after="0" w:line="240" w:lineRule="auto"/>
            </w:pPr>
          </w:p>
        </w:tc>
      </w:tr>
    </w:tbl>
    <w:p w:rsidR="00453459" w:rsidRDefault="00453459" w:rsidP="00E253DA"/>
    <w:sectPr w:rsidR="00453459" w:rsidSect="00353F0D">
      <w:footerReference w:type="default" r:id="rId22"/>
      <w:pgSz w:w="11906" w:h="16838"/>
      <w:pgMar w:top="284" w:right="1418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14" w:rsidRDefault="00567114" w:rsidP="0014672F">
      <w:pPr>
        <w:spacing w:after="0" w:line="240" w:lineRule="auto"/>
      </w:pPr>
      <w:r>
        <w:separator/>
      </w:r>
    </w:p>
  </w:endnote>
  <w:endnote w:type="continuationSeparator" w:id="0">
    <w:p w:rsidR="00567114" w:rsidRDefault="00567114" w:rsidP="0014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9" w:rsidRDefault="00453459">
    <w:pPr>
      <w:pStyle w:val="Pieddepage"/>
      <w:rPr>
        <w:b/>
        <w:bCs/>
        <w:sz w:val="20"/>
        <w:szCs w:val="20"/>
      </w:rPr>
    </w:pPr>
  </w:p>
  <w:p w:rsidR="00453459" w:rsidRPr="00353F0D" w:rsidRDefault="00453459" w:rsidP="002575D4">
    <w:pPr>
      <w:pStyle w:val="Pieddepage"/>
      <w:jc w:val="center"/>
      <w:rPr>
        <w:sz w:val="16"/>
        <w:szCs w:val="16"/>
      </w:rPr>
    </w:pPr>
    <w:r w:rsidRPr="00353F0D">
      <w:rPr>
        <w:b/>
        <w:bCs/>
        <w:sz w:val="16"/>
        <w:szCs w:val="16"/>
      </w:rPr>
      <w:t>Adresse</w:t>
    </w:r>
    <w:r>
      <w:rPr>
        <w:b/>
        <w:bCs/>
        <w:sz w:val="16"/>
        <w:szCs w:val="16"/>
      </w:rPr>
      <w:t>s</w:t>
    </w:r>
    <w:r w:rsidRPr="00353F0D">
      <w:rPr>
        <w:b/>
        <w:bCs/>
        <w:sz w:val="16"/>
        <w:szCs w:val="16"/>
      </w:rPr>
      <w:t xml:space="preserve"> courriel</w:t>
    </w:r>
    <w:r>
      <w:rPr>
        <w:b/>
        <w:bCs/>
        <w:sz w:val="16"/>
        <w:szCs w:val="16"/>
      </w:rPr>
      <w:t>s pour retour de la demande :</w:t>
    </w:r>
    <w:r w:rsidRPr="00353F0D">
      <w:rPr>
        <w:b/>
        <w:bCs/>
        <w:sz w:val="16"/>
        <w:szCs w:val="16"/>
      </w:rPr>
      <w:t xml:space="preserve"> </w:t>
    </w:r>
    <w:hyperlink r:id="rId1" w:history="1">
      <w:r w:rsidRPr="00353F0D">
        <w:rPr>
          <w:rStyle w:val="Lienhypertexte"/>
          <w:sz w:val="16"/>
          <w:szCs w:val="16"/>
        </w:rPr>
        <w:t>blandine.skinner@cherbourg.fr</w:t>
      </w:r>
    </w:hyperlink>
    <w:r w:rsidRPr="00353F0D">
      <w:rPr>
        <w:sz w:val="16"/>
        <w:szCs w:val="16"/>
      </w:rPr>
      <w:t xml:space="preserve"> et </w:t>
    </w:r>
    <w:hyperlink r:id="rId2" w:history="1">
      <w:r w:rsidRPr="00353F0D">
        <w:rPr>
          <w:rStyle w:val="Lienhypertexte"/>
          <w:sz w:val="16"/>
          <w:szCs w:val="16"/>
        </w:rPr>
        <w:t>roxane.colot@cherbourg.fr</w:t>
      </w:r>
    </w:hyperlink>
  </w:p>
  <w:p w:rsidR="00453459" w:rsidRPr="00353F0D" w:rsidRDefault="00453459" w:rsidP="002575D4">
    <w:pPr>
      <w:pStyle w:val="Pieddepage"/>
      <w:jc w:val="center"/>
      <w:rPr>
        <w:b/>
        <w:bCs/>
        <w:i/>
        <w:iCs/>
        <w:color w:val="FF0000"/>
        <w:sz w:val="16"/>
        <w:szCs w:val="16"/>
      </w:rPr>
    </w:pPr>
    <w:r>
      <w:rPr>
        <w:i/>
        <w:iCs/>
        <w:sz w:val="16"/>
        <w:szCs w:val="16"/>
      </w:rPr>
      <w:t xml:space="preserve">                                                                                           </w:t>
    </w:r>
    <w:r w:rsidRPr="00353F0D">
      <w:rPr>
        <w:i/>
        <w:iCs/>
        <w:sz w:val="16"/>
        <w:szCs w:val="16"/>
      </w:rPr>
      <w:t>02.33.08.28.05                                  02.33.08.26.37</w:t>
    </w:r>
  </w:p>
  <w:p w:rsidR="00453459" w:rsidRDefault="004534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14" w:rsidRDefault="00567114" w:rsidP="0014672F">
      <w:pPr>
        <w:spacing w:after="0" w:line="240" w:lineRule="auto"/>
      </w:pPr>
      <w:r>
        <w:separator/>
      </w:r>
    </w:p>
  </w:footnote>
  <w:footnote w:type="continuationSeparator" w:id="0">
    <w:p w:rsidR="00567114" w:rsidRDefault="00567114" w:rsidP="00146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59"/>
    <w:rsid w:val="00002C84"/>
    <w:rsid w:val="00005194"/>
    <w:rsid w:val="000056A1"/>
    <w:rsid w:val="0001449E"/>
    <w:rsid w:val="00020FF8"/>
    <w:rsid w:val="00051F02"/>
    <w:rsid w:val="000620C0"/>
    <w:rsid w:val="00064817"/>
    <w:rsid w:val="000C10AC"/>
    <w:rsid w:val="000C5E2F"/>
    <w:rsid w:val="000C76E7"/>
    <w:rsid w:val="000F625A"/>
    <w:rsid w:val="000F70BD"/>
    <w:rsid w:val="00101508"/>
    <w:rsid w:val="0010687E"/>
    <w:rsid w:val="00141EDC"/>
    <w:rsid w:val="0014672F"/>
    <w:rsid w:val="00170926"/>
    <w:rsid w:val="001815FC"/>
    <w:rsid w:val="00186CE5"/>
    <w:rsid w:val="001D4ED2"/>
    <w:rsid w:val="001E0116"/>
    <w:rsid w:val="001E3EBE"/>
    <w:rsid w:val="00203B2D"/>
    <w:rsid w:val="00214571"/>
    <w:rsid w:val="002251A1"/>
    <w:rsid w:val="00254422"/>
    <w:rsid w:val="002559CC"/>
    <w:rsid w:val="002575D4"/>
    <w:rsid w:val="00290BBF"/>
    <w:rsid w:val="002B1DCB"/>
    <w:rsid w:val="002B257A"/>
    <w:rsid w:val="002C01AA"/>
    <w:rsid w:val="002E5D97"/>
    <w:rsid w:val="0034340A"/>
    <w:rsid w:val="00353F0D"/>
    <w:rsid w:val="00355655"/>
    <w:rsid w:val="003A044F"/>
    <w:rsid w:val="003A1926"/>
    <w:rsid w:val="003D0040"/>
    <w:rsid w:val="003D4B4A"/>
    <w:rsid w:val="003F65BA"/>
    <w:rsid w:val="00402F06"/>
    <w:rsid w:val="00410AF6"/>
    <w:rsid w:val="0043691E"/>
    <w:rsid w:val="004436D5"/>
    <w:rsid w:val="00453459"/>
    <w:rsid w:val="00465BCD"/>
    <w:rsid w:val="00477A4F"/>
    <w:rsid w:val="004C5DCB"/>
    <w:rsid w:val="004D0263"/>
    <w:rsid w:val="004E4470"/>
    <w:rsid w:val="00505677"/>
    <w:rsid w:val="00523559"/>
    <w:rsid w:val="00535309"/>
    <w:rsid w:val="0053666C"/>
    <w:rsid w:val="00550838"/>
    <w:rsid w:val="005660E8"/>
    <w:rsid w:val="00567114"/>
    <w:rsid w:val="005851FB"/>
    <w:rsid w:val="005914F4"/>
    <w:rsid w:val="005C1D8D"/>
    <w:rsid w:val="005D1BB8"/>
    <w:rsid w:val="005F0C7C"/>
    <w:rsid w:val="005F3389"/>
    <w:rsid w:val="00605FD3"/>
    <w:rsid w:val="00627D47"/>
    <w:rsid w:val="00670294"/>
    <w:rsid w:val="006C39DC"/>
    <w:rsid w:val="006C7EE5"/>
    <w:rsid w:val="007410DB"/>
    <w:rsid w:val="00792851"/>
    <w:rsid w:val="007930E1"/>
    <w:rsid w:val="007F745B"/>
    <w:rsid w:val="00805FA8"/>
    <w:rsid w:val="00807DF7"/>
    <w:rsid w:val="00807FB2"/>
    <w:rsid w:val="008238B2"/>
    <w:rsid w:val="008532AE"/>
    <w:rsid w:val="00871B01"/>
    <w:rsid w:val="00897611"/>
    <w:rsid w:val="008B5B83"/>
    <w:rsid w:val="008E47EC"/>
    <w:rsid w:val="00916816"/>
    <w:rsid w:val="0094456A"/>
    <w:rsid w:val="00973523"/>
    <w:rsid w:val="00994AA7"/>
    <w:rsid w:val="0099752C"/>
    <w:rsid w:val="009A0948"/>
    <w:rsid w:val="009C68FF"/>
    <w:rsid w:val="009E1CE1"/>
    <w:rsid w:val="009F035B"/>
    <w:rsid w:val="00A13B59"/>
    <w:rsid w:val="00A42899"/>
    <w:rsid w:val="00A63118"/>
    <w:rsid w:val="00A7514B"/>
    <w:rsid w:val="00A769C9"/>
    <w:rsid w:val="00A85334"/>
    <w:rsid w:val="00A944E0"/>
    <w:rsid w:val="00AA00E3"/>
    <w:rsid w:val="00AD0F12"/>
    <w:rsid w:val="00AD17E6"/>
    <w:rsid w:val="00AE45DB"/>
    <w:rsid w:val="00B2744E"/>
    <w:rsid w:val="00B553A4"/>
    <w:rsid w:val="00B7205D"/>
    <w:rsid w:val="00BC3AB3"/>
    <w:rsid w:val="00C05BE0"/>
    <w:rsid w:val="00C324CC"/>
    <w:rsid w:val="00C33C93"/>
    <w:rsid w:val="00C454DD"/>
    <w:rsid w:val="00CE328B"/>
    <w:rsid w:val="00D37BE6"/>
    <w:rsid w:val="00D469B8"/>
    <w:rsid w:val="00D5740B"/>
    <w:rsid w:val="00D67FFE"/>
    <w:rsid w:val="00DB6438"/>
    <w:rsid w:val="00DB6B8E"/>
    <w:rsid w:val="00DC0FF7"/>
    <w:rsid w:val="00E02223"/>
    <w:rsid w:val="00E253DA"/>
    <w:rsid w:val="00E505E9"/>
    <w:rsid w:val="00E60621"/>
    <w:rsid w:val="00E67FBC"/>
    <w:rsid w:val="00E869AD"/>
    <w:rsid w:val="00EC189D"/>
    <w:rsid w:val="00F04BC8"/>
    <w:rsid w:val="00F25AED"/>
    <w:rsid w:val="00F26A41"/>
    <w:rsid w:val="00F3066D"/>
    <w:rsid w:val="00F66590"/>
    <w:rsid w:val="00F83563"/>
    <w:rsid w:val="00F907E0"/>
    <w:rsid w:val="00F919B7"/>
    <w:rsid w:val="00FA2543"/>
    <w:rsid w:val="00FA2559"/>
    <w:rsid w:val="00FB1D15"/>
    <w:rsid w:val="00FF291A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D783C22-9E0B-4B4A-A5FC-199F688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2F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5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532A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467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467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14672F"/>
    <w:rPr>
      <w:vertAlign w:val="superscript"/>
    </w:rPr>
  </w:style>
  <w:style w:type="paragraph" w:styleId="En-tte">
    <w:name w:val="header"/>
    <w:basedOn w:val="Normal"/>
    <w:link w:val="En-tteCar"/>
    <w:uiPriority w:val="99"/>
    <w:rsid w:val="00A7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A769C9"/>
  </w:style>
  <w:style w:type="paragraph" w:styleId="Pieddepage">
    <w:name w:val="footer"/>
    <w:basedOn w:val="Normal"/>
    <w:link w:val="PieddepageCar"/>
    <w:uiPriority w:val="99"/>
    <w:rsid w:val="00A7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769C9"/>
  </w:style>
  <w:style w:type="character" w:styleId="Lienhypertexte">
    <w:name w:val="Hyperlink"/>
    <w:basedOn w:val="Policepardfaut"/>
    <w:uiPriority w:val="99"/>
    <w:rsid w:val="00AA00E3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871B0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xane.colot@cherbourg.fr" TargetMode="External"/><Relationship Id="rId1" Type="http://schemas.openxmlformats.org/officeDocument/2006/relationships/hyperlink" Target="mailto:blandine.skinner@cherbourg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oit.tiercelet\Downloads\FORMULAIRE%20DE%20DEMAN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DEMANDE.dotx</Template>
  <TotalTime>2</TotalTime>
  <Pages>2</Pages>
  <Words>227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TIERCELET Benoit</dc:creator>
  <cp:lastModifiedBy>DUREL Carole</cp:lastModifiedBy>
  <cp:revision>3</cp:revision>
  <cp:lastPrinted>2018-08-13T10:15:00Z</cp:lastPrinted>
  <dcterms:created xsi:type="dcterms:W3CDTF">2026-02-03T13:49:00Z</dcterms:created>
  <dcterms:modified xsi:type="dcterms:W3CDTF">2026-02-16T10:16:00Z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455423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S6.2.6</vt:lpwstr>
  </property>
</Properties>
</file>